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67089" w14:textId="77777777" w:rsidR="00022FC2" w:rsidRDefault="00022FC2" w:rsidP="00022FC2">
      <w:pPr>
        <w:ind w:right="-215"/>
        <w:jc w:val="right"/>
      </w:pPr>
    </w:p>
    <w:p w14:paraId="29A8126F" w14:textId="77777777" w:rsidR="0066576A" w:rsidRPr="00C20945" w:rsidRDefault="0066576A" w:rsidP="00C20945">
      <w:pPr>
        <w:ind w:left="-284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C20945">
        <w:rPr>
          <w:rFonts w:ascii="Arial" w:hAnsi="Arial" w:cs="Arial"/>
          <w:b/>
          <w:color w:val="0070C0"/>
          <w:sz w:val="28"/>
          <w:szCs w:val="28"/>
        </w:rPr>
        <w:t>ANNEXE C2</w:t>
      </w:r>
    </w:p>
    <w:p w14:paraId="2FD7FDEC" w14:textId="77777777" w:rsidR="0066576A" w:rsidRPr="00A338AF" w:rsidRDefault="0066576A" w:rsidP="00984DA9">
      <w:pPr>
        <w:pStyle w:val="Titre2"/>
        <w:ind w:left="-142"/>
        <w:rPr>
          <w:rFonts w:ascii="Arial" w:hAnsi="Arial" w:cs="Arial"/>
          <w:sz w:val="20"/>
          <w:szCs w:val="20"/>
        </w:rPr>
      </w:pPr>
    </w:p>
    <w:p w14:paraId="0C351929" w14:textId="6190D891" w:rsidR="0066576A" w:rsidRDefault="00A55F5E" w:rsidP="00984DA9">
      <w:pPr>
        <w:pStyle w:val="Titre2"/>
        <w:ind w:left="-142"/>
        <w:rPr>
          <w:rFonts w:ascii="Arial" w:hAnsi="Arial" w:cs="Arial"/>
          <w:caps w:val="0"/>
          <w:sz w:val="28"/>
          <w:szCs w:val="28"/>
          <w:lang w:val="fr-FR"/>
        </w:rPr>
      </w:pPr>
      <w:r>
        <w:rPr>
          <w:rFonts w:ascii="Arial" w:hAnsi="Arial" w:cs="Arial"/>
          <w:caps w:val="0"/>
          <w:sz w:val="28"/>
          <w:szCs w:val="28"/>
          <w:lang w:val="fr-FR"/>
        </w:rPr>
        <w:t>Fiche</w:t>
      </w:r>
      <w:r w:rsidR="0066576A" w:rsidRPr="00A338AF">
        <w:rPr>
          <w:rFonts w:ascii="Arial" w:hAnsi="Arial" w:cs="Arial"/>
          <w:caps w:val="0"/>
          <w:sz w:val="28"/>
          <w:szCs w:val="28"/>
        </w:rPr>
        <w:t xml:space="preserve"> individuelle de proposition</w:t>
      </w:r>
    </w:p>
    <w:p w14:paraId="6C12E5E0" w14:textId="77777777" w:rsidR="0086203F" w:rsidRPr="00576F5B" w:rsidRDefault="0086203F" w:rsidP="00080A6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Style w:val="Grilledutableau"/>
        <w:tblW w:w="10114" w:type="dxa"/>
        <w:tblInd w:w="360" w:type="dxa"/>
        <w:tblLook w:val="04A0" w:firstRow="1" w:lastRow="0" w:firstColumn="1" w:lastColumn="0" w:noHBand="0" w:noVBand="1"/>
      </w:tblPr>
      <w:tblGrid>
        <w:gridCol w:w="3114"/>
        <w:gridCol w:w="5001"/>
        <w:gridCol w:w="1999"/>
      </w:tblGrid>
      <w:tr w:rsidR="007664CB" w:rsidRPr="000A179D" w14:paraId="1A0B05D2" w14:textId="77777777" w:rsidTr="007664CB">
        <w:trPr>
          <w:trHeight w:val="644"/>
        </w:trPr>
        <w:tc>
          <w:tcPr>
            <w:tcW w:w="3114" w:type="dxa"/>
            <w:vMerge w:val="restart"/>
            <w:tcBorders>
              <w:right w:val="nil"/>
            </w:tcBorders>
            <w:vAlign w:val="center"/>
          </w:tcPr>
          <w:p w14:paraId="2C09B41E" w14:textId="77777777" w:rsidR="007664CB" w:rsidRPr="00576F5B" w:rsidRDefault="007664CB" w:rsidP="0086203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Proposition d’inscription </w:t>
            </w:r>
          </w:p>
          <w:p w14:paraId="0B4FB28D" w14:textId="77777777" w:rsidR="007664CB" w:rsidRPr="00576F5B" w:rsidRDefault="007664CB" w:rsidP="0066576A">
            <w:pPr>
              <w:pStyle w:val="En-tt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0B8181ED" w14:textId="77777777" w:rsidR="007664CB" w:rsidRPr="00576F5B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>à la liste d’aptitude au corps de :</w:t>
            </w:r>
          </w:p>
          <w:p w14:paraId="02620524" w14:textId="37C4D5C5" w:rsidR="007664CB" w:rsidRPr="000A179D" w:rsidRDefault="007664CB" w:rsidP="008620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9" w:type="dxa"/>
            <w:vAlign w:val="center"/>
          </w:tcPr>
          <w:p w14:paraId="056BF7B8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664CB" w:rsidRPr="000A179D" w14:paraId="20AE59C2" w14:textId="77777777" w:rsidTr="007664CB">
        <w:trPr>
          <w:trHeight w:val="633"/>
        </w:trPr>
        <w:tc>
          <w:tcPr>
            <w:tcW w:w="3114" w:type="dxa"/>
            <w:vMerge/>
            <w:tcBorders>
              <w:right w:val="nil"/>
            </w:tcBorders>
            <w:vAlign w:val="center"/>
          </w:tcPr>
          <w:p w14:paraId="33EB07B2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5A930E05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au tableau d’avancement </w:t>
            </w:r>
            <w:r w:rsidR="00566919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au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grade de :</w:t>
            </w:r>
          </w:p>
          <w:p w14:paraId="568DA98C" w14:textId="3FB85858" w:rsidR="007664CB" w:rsidRPr="000A179D" w:rsidRDefault="007664CB" w:rsidP="005B490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13AE4C35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BB62C69" w14:textId="77777777" w:rsidR="0086203F" w:rsidRPr="00576F5B" w:rsidRDefault="0086203F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p w14:paraId="76D2962D" w14:textId="6AD1EF35" w:rsidR="0066576A" w:rsidRPr="00544332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  <w:r w:rsidRPr="00576F5B">
        <w:rPr>
          <w:rFonts w:ascii="Arial" w:hAnsi="Arial" w:cs="Arial"/>
          <w:sz w:val="20"/>
          <w:szCs w:val="20"/>
        </w:rPr>
        <w:t xml:space="preserve">ACADEMIE : </w:t>
      </w:r>
      <w:r w:rsidR="00544332">
        <w:rPr>
          <w:rFonts w:ascii="Arial" w:hAnsi="Arial" w:cs="Arial"/>
          <w:sz w:val="20"/>
          <w:szCs w:val="20"/>
          <w:lang w:val="fr-FR"/>
        </w:rPr>
        <w:t>POLYNÉSIE FRANÇAISE</w:t>
      </w:r>
    </w:p>
    <w:p w14:paraId="07D83AFB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D5B61C3" w14:textId="5DF2BE89" w:rsidR="0066576A" w:rsidRPr="000A179D" w:rsidRDefault="00544332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FR"/>
        </w:rPr>
        <w:t>É</w:t>
      </w:r>
      <w:r w:rsidR="0066576A" w:rsidRPr="000A179D">
        <w:rPr>
          <w:rFonts w:ascii="Arial" w:hAnsi="Arial" w:cs="Arial"/>
          <w:sz w:val="20"/>
          <w:szCs w:val="20"/>
        </w:rPr>
        <w:t>TABLISSEMENT :</w:t>
      </w:r>
    </w:p>
    <w:p w14:paraId="05C2409F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8"/>
        <w:gridCol w:w="3221"/>
      </w:tblGrid>
      <w:tr w:rsidR="0066576A" w:rsidRPr="000A179D" w14:paraId="7EB7C13D" w14:textId="77777777" w:rsidTr="0086203F">
        <w:trPr>
          <w:trHeight w:val="374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35D1E2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Rang de classement dans l’ordre des propositions</w:t>
            </w:r>
          </w:p>
        </w:tc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14:paraId="13C16E79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14:paraId="6A7D4495" w14:textId="77777777" w:rsidR="0066576A" w:rsidRPr="00576F5B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62BCF90B" w14:textId="77777777" w:rsidR="000134B2" w:rsidRPr="00576F5B" w:rsidRDefault="000134B2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6AB10F0" w14:textId="77777777" w:rsidR="000134B2" w:rsidRPr="000A179D" w:rsidRDefault="000134B2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 xml:space="preserve">Nom d’usage : </w:t>
      </w:r>
    </w:p>
    <w:p w14:paraId="6BB576EA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B9FE3E6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Nom </w:t>
      </w:r>
      <w:r w:rsidR="000134B2" w:rsidRPr="000A179D">
        <w:rPr>
          <w:rFonts w:ascii="Arial" w:hAnsi="Arial" w:cs="Arial"/>
          <w:sz w:val="20"/>
          <w:szCs w:val="20"/>
        </w:rPr>
        <w:t xml:space="preserve">de famille </w:t>
      </w:r>
      <w:r w:rsidRPr="000A179D">
        <w:rPr>
          <w:rFonts w:ascii="Arial" w:hAnsi="Arial" w:cs="Arial"/>
          <w:sz w:val="20"/>
          <w:szCs w:val="20"/>
        </w:rPr>
        <w:t xml:space="preserve"> : </w:t>
      </w:r>
    </w:p>
    <w:p w14:paraId="2FF6AFD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5C3C6C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>Prénom :</w:t>
      </w:r>
    </w:p>
    <w:p w14:paraId="62ADC90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40064B11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Date de naissance :</w:t>
      </w:r>
    </w:p>
    <w:p w14:paraId="4C7A9B20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169DED33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Situation administrative (1) : </w:t>
      </w:r>
    </w:p>
    <w:p w14:paraId="43A1777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3"/>
        <w:gridCol w:w="3196"/>
      </w:tblGrid>
      <w:tr w:rsidR="0066576A" w:rsidRPr="000A179D" w14:paraId="14132A10" w14:textId="77777777" w:rsidTr="007664CB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039EA" w14:textId="77777777" w:rsidR="0066576A" w:rsidRPr="000A179D" w:rsidRDefault="0066576A" w:rsidP="000A179D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Branche d’activité professionnelle (BAP)</w:t>
            </w:r>
            <w:r w:rsidR="008262DC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>/ Domaine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d’activité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(2)</w:t>
            </w:r>
            <w:r w:rsidR="005466E7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vAlign w:val="center"/>
          </w:tcPr>
          <w:p w14:paraId="006A9643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3E415140" w14:textId="77777777" w:rsidR="0066576A" w:rsidRPr="00576F5B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2868"/>
        <w:gridCol w:w="3510"/>
      </w:tblGrid>
      <w:tr w:rsidR="00566919" w:rsidRPr="000A179D" w14:paraId="040499E0" w14:textId="77777777" w:rsidTr="00566919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6D462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9EAABD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3808E74F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Liste d’aptitude</w:t>
            </w:r>
          </w:p>
        </w:tc>
        <w:tc>
          <w:tcPr>
            <w:tcW w:w="3510" w:type="dxa"/>
            <w:vAlign w:val="center"/>
          </w:tcPr>
          <w:p w14:paraId="489E8296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566919" w:rsidRPr="000A179D" w14:paraId="3B6F3CE6" w14:textId="77777777" w:rsidTr="00566919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FD0A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43C1C7" w14:textId="77777777" w:rsidR="00566919" w:rsidRPr="000A179D" w:rsidRDefault="00566919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Situation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416DAA7D" w14:textId="346EBDFE" w:rsidR="00566919" w:rsidRPr="000A179D" w:rsidRDefault="00566919" w:rsidP="000452F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0A179D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janvier 202</w:t>
            </w:r>
            <w:r w:rsidR="0081165A">
              <w:rPr>
                <w:rFonts w:ascii="Arial" w:hAnsi="Arial" w:cs="Arial"/>
                <w:sz w:val="20"/>
                <w:szCs w:val="20"/>
                <w:lang w:val="fr-FR"/>
              </w:rPr>
              <w:t>3</w:t>
            </w:r>
          </w:p>
        </w:tc>
        <w:tc>
          <w:tcPr>
            <w:tcW w:w="2868" w:type="dxa"/>
            <w:vAlign w:val="center"/>
          </w:tcPr>
          <w:p w14:paraId="4E64654A" w14:textId="32C3E9ED" w:rsidR="00566919" w:rsidRPr="000A179D" w:rsidRDefault="00566919" w:rsidP="005B4904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</w:t>
            </w:r>
            <w:bookmarkStart w:id="0" w:name="_GoBack"/>
            <w:bookmarkEnd w:id="0"/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é cumulée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(3)</w:t>
            </w:r>
          </w:p>
        </w:tc>
        <w:tc>
          <w:tcPr>
            <w:tcW w:w="3510" w:type="dxa"/>
            <w:vAlign w:val="center"/>
          </w:tcPr>
          <w:p w14:paraId="7C8E9654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052A1B8A" w14:textId="79DEBBAE" w:rsidR="00566919" w:rsidRPr="000A179D" w:rsidRDefault="00566919" w:rsidP="000452F0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31 décembre 202</w:t>
            </w:r>
            <w:r w:rsidR="0081165A">
              <w:rPr>
                <w:rFonts w:ascii="Arial" w:hAnsi="Arial" w:cs="Arial"/>
                <w:sz w:val="20"/>
                <w:szCs w:val="20"/>
                <w:lang w:val="fr-FR"/>
              </w:rPr>
              <w:t>3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(4)</w:t>
            </w:r>
          </w:p>
        </w:tc>
      </w:tr>
      <w:tr w:rsidR="00566919" w:rsidRPr="000A179D" w14:paraId="12896216" w14:textId="77777777" w:rsidTr="00566919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35800D2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0C84B96E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ACA6FE6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2333BA93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45E753D4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3B84A0D0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6A1A1597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5BB2D62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8C8AED0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23E9A23B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687C601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31C3F3F9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4573689B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780D148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01E568E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5017AA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34CAAAD0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E07C11B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6A8816F3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46E890B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8F74794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14:paraId="2181DFCC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E73563A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9BF9CA0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2B0AA2A" w14:textId="77777777" w:rsidR="00576F5B" w:rsidRPr="00576F5B" w:rsidRDefault="0066576A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 xml:space="preserve"> </w:t>
      </w:r>
    </w:p>
    <w:p w14:paraId="6305DB82" w14:textId="7C9BC30F" w:rsidR="005D1802" w:rsidRPr="000A179D" w:rsidRDefault="005D1802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6"/>
        <w:gridCol w:w="2868"/>
        <w:gridCol w:w="3510"/>
      </w:tblGrid>
      <w:tr w:rsidR="005D1802" w:rsidRPr="000A179D" w14:paraId="1D2F213C" w14:textId="77777777" w:rsidTr="00080A65">
        <w:trPr>
          <w:trHeight w:val="2522"/>
        </w:trPr>
        <w:tc>
          <w:tcPr>
            <w:tcW w:w="3576" w:type="dxa"/>
            <w:vAlign w:val="center"/>
          </w:tcPr>
          <w:p w14:paraId="72C2E82F" w14:textId="77777777" w:rsidR="00080A65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date de nomination</w:t>
            </w:r>
          </w:p>
          <w:p w14:paraId="3A524ABC" w14:textId="77777777" w:rsidR="005D1802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 et modalités d’accès (5)</w:t>
            </w:r>
          </w:p>
        </w:tc>
        <w:tc>
          <w:tcPr>
            <w:tcW w:w="2868" w:type="dxa"/>
          </w:tcPr>
          <w:p w14:paraId="0209EB4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 le corps actuel :</w:t>
            </w:r>
          </w:p>
          <w:p w14:paraId="519412F4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38A806C4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1185BCE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LA (année :               ) </w:t>
            </w:r>
          </w:p>
          <w:p w14:paraId="3E86B611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>Concours</w:t>
            </w:r>
          </w:p>
          <w:p w14:paraId="510387E9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576F5B">
              <w:rPr>
                <w:rFonts w:ascii="Arial" w:hAnsi="Arial" w:cs="Arial"/>
                <w:sz w:val="20"/>
                <w:szCs w:val="20"/>
              </w:rPr>
              <w:t>Intégration</w:t>
            </w:r>
          </w:p>
          <w:p w14:paraId="0F81D86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357AA55" w14:textId="77777777" w:rsidR="005D1802" w:rsidRPr="000A179D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</w:tcPr>
          <w:p w14:paraId="552E3A3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 le grade actuel :</w:t>
            </w:r>
          </w:p>
          <w:p w14:paraId="697C7126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660DB3D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6B934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TA au choix (année ......)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7A265DB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Externe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CE6D86E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Liste d’aptitude</w:t>
            </w:r>
          </w:p>
          <w:p w14:paraId="2F09B36D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TA EX PRO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23530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Interne</w:t>
            </w:r>
          </w:p>
          <w:p w14:paraId="6D98E251" w14:textId="77777777" w:rsidR="005D1802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14:paraId="341AAC2D" w14:textId="77777777" w:rsidR="0086203F" w:rsidRPr="00576F5B" w:rsidRDefault="0086203F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7E4C08B8" w14:textId="77777777" w:rsidR="00080A65" w:rsidRPr="000A179D" w:rsidRDefault="00080A65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45F77AE5" w14:textId="77777777" w:rsidR="0066576A" w:rsidRPr="000A179D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préciser activité, congé parental, CLM (congé longue maladie), CLD (congé longue durée), MTT (mi-temps thérapeutiq</w:t>
      </w:r>
      <w:r w:rsidR="001E2B90" w:rsidRPr="000A179D">
        <w:rPr>
          <w:rFonts w:ascii="Arial" w:hAnsi="Arial" w:cs="Arial"/>
          <w:sz w:val="16"/>
          <w:szCs w:val="16"/>
        </w:rPr>
        <w:t>ue)</w:t>
      </w:r>
      <w:r w:rsidR="001E2B90" w:rsidRPr="000A179D">
        <w:rPr>
          <w:rFonts w:ascii="Arial" w:hAnsi="Arial" w:cs="Arial"/>
          <w:sz w:val="16"/>
          <w:szCs w:val="16"/>
          <w:lang w:val="fr-FR"/>
        </w:rPr>
        <w:t>.</w:t>
      </w:r>
    </w:p>
    <w:p w14:paraId="42328D5D" w14:textId="77777777" w:rsidR="0066576A" w:rsidRPr="000A179D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corps d’accueil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(</w:t>
      </w:r>
      <w:r w:rsidR="0066576A" w:rsidRPr="000A179D">
        <w:rPr>
          <w:rFonts w:ascii="Arial" w:hAnsi="Arial" w:cs="Arial"/>
          <w:sz w:val="16"/>
          <w:szCs w:val="16"/>
        </w:rPr>
        <w:t>pour les ITRF</w:t>
      </w:r>
      <w:r w:rsidRPr="000A179D">
        <w:rPr>
          <w:rFonts w:ascii="Arial" w:hAnsi="Arial" w:cs="Arial"/>
          <w:sz w:val="16"/>
          <w:szCs w:val="16"/>
          <w:lang w:val="fr-FR"/>
        </w:rPr>
        <w:t>)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ou domaine d’activité (sport ou jeunesse) pour les CTPS </w:t>
      </w:r>
    </w:p>
    <w:p w14:paraId="28661163" w14:textId="77777777" w:rsidR="00566919" w:rsidRPr="000A179D" w:rsidRDefault="00566919" w:rsidP="00430542">
      <w:pPr>
        <w:pStyle w:val="Pieddepage"/>
        <w:numPr>
          <w:ilvl w:val="0"/>
          <w:numId w:val="3"/>
        </w:numPr>
        <w:ind w:left="567" w:hanging="567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  <w:lang w:val="fr-FR"/>
        </w:rPr>
        <w:t xml:space="preserve">liste d’aptitude : </w:t>
      </w:r>
      <w:r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Pr="000A179D">
        <w:rPr>
          <w:rFonts w:ascii="Arial" w:hAnsi="Arial" w:cs="Arial"/>
          <w:sz w:val="16"/>
          <w:szCs w:val="16"/>
          <w:lang w:val="fr-FR"/>
        </w:rPr>
        <w:t>uniquement au 1</w:t>
      </w:r>
      <w:r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janvier de l’année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à l’exception des listes d’aptitude des PTP qui s’apprécie au 1</w:t>
      </w:r>
      <w:r w:rsidR="005B4904"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septembre de l’année.</w:t>
      </w:r>
    </w:p>
    <w:p w14:paraId="6EB5CC51" w14:textId="77777777" w:rsidR="0066576A" w:rsidRPr="000A179D" w:rsidRDefault="00566919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  <w:lang w:val="fr-FR"/>
        </w:rPr>
        <w:t xml:space="preserve">tableau d’avancement : </w:t>
      </w:r>
      <w:r w:rsidR="0066576A"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="001978F7" w:rsidRPr="000A179D">
        <w:rPr>
          <w:rFonts w:ascii="Arial" w:hAnsi="Arial" w:cs="Arial"/>
          <w:sz w:val="16"/>
          <w:szCs w:val="16"/>
        </w:rPr>
        <w:t>entre le</w:t>
      </w:r>
      <w:r w:rsidR="0066576A" w:rsidRPr="000A179D">
        <w:rPr>
          <w:rFonts w:ascii="Arial" w:hAnsi="Arial" w:cs="Arial"/>
          <w:sz w:val="16"/>
          <w:szCs w:val="16"/>
        </w:rPr>
        <w:t xml:space="preserve"> 1</w:t>
      </w:r>
      <w:r w:rsidR="0066576A" w:rsidRPr="000A179D">
        <w:rPr>
          <w:rFonts w:ascii="Arial" w:hAnsi="Arial" w:cs="Arial"/>
          <w:sz w:val="16"/>
          <w:szCs w:val="16"/>
          <w:vertAlign w:val="superscript"/>
        </w:rPr>
        <w:t>er</w:t>
      </w:r>
      <w:r w:rsidR="0066576A" w:rsidRPr="000A179D">
        <w:rPr>
          <w:rFonts w:ascii="Arial" w:hAnsi="Arial" w:cs="Arial"/>
          <w:sz w:val="16"/>
          <w:szCs w:val="16"/>
        </w:rPr>
        <w:t xml:space="preserve"> janvier </w:t>
      </w:r>
      <w:r w:rsidR="001978F7" w:rsidRPr="000A179D">
        <w:rPr>
          <w:rFonts w:ascii="Arial" w:hAnsi="Arial" w:cs="Arial"/>
          <w:sz w:val="16"/>
          <w:szCs w:val="16"/>
        </w:rPr>
        <w:t xml:space="preserve"> et le 31 décembre </w:t>
      </w:r>
      <w:r w:rsidR="0066576A" w:rsidRPr="000A179D">
        <w:rPr>
          <w:rFonts w:ascii="Arial" w:hAnsi="Arial" w:cs="Arial"/>
          <w:sz w:val="16"/>
          <w:szCs w:val="16"/>
        </w:rPr>
        <w:t>de l’année.</w:t>
      </w:r>
    </w:p>
    <w:p w14:paraId="4F6C38F5" w14:textId="77777777" w:rsidR="0066576A" w:rsidRPr="000A179D" w:rsidRDefault="0066576A" w:rsidP="00BC39CD">
      <w:pPr>
        <w:pStyle w:val="Paragraphedeliste"/>
        <w:numPr>
          <w:ilvl w:val="0"/>
          <w:numId w:val="3"/>
        </w:numPr>
        <w:tabs>
          <w:tab w:val="clear" w:pos="540"/>
          <w:tab w:val="num" w:pos="567"/>
        </w:tabs>
        <w:ind w:hanging="54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cocher la case</w:t>
      </w:r>
    </w:p>
    <w:p w14:paraId="05D200D3" w14:textId="77777777" w:rsidR="006F228C" w:rsidRPr="000A179D" w:rsidRDefault="006F228C" w:rsidP="006F228C">
      <w:pPr>
        <w:rPr>
          <w:rFonts w:ascii="Arial" w:hAnsi="Arial" w:cs="Arial"/>
          <w:sz w:val="16"/>
          <w:szCs w:val="16"/>
        </w:rPr>
      </w:pPr>
    </w:p>
    <w:p w14:paraId="29B8337B" w14:textId="77777777" w:rsidR="006F228C" w:rsidRPr="000A179D" w:rsidRDefault="006F228C" w:rsidP="006F228C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6F228C" w:rsidRPr="000A179D" w14:paraId="656F851E" w14:textId="77777777" w:rsidTr="000A179D">
        <w:trPr>
          <w:cantSplit/>
          <w:trHeight w:val="608"/>
        </w:trPr>
        <w:tc>
          <w:tcPr>
            <w:tcW w:w="10055" w:type="dxa"/>
            <w:gridSpan w:val="4"/>
          </w:tcPr>
          <w:p w14:paraId="1A9BC8B5" w14:textId="03C8C7CE" w:rsidR="006F228C" w:rsidRPr="000A179D" w:rsidRDefault="006F228C" w:rsidP="0043054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  <w:lang w:val="fr-FR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lastRenderedPageBreak/>
              <w:t xml:space="preserve">Emplois successifs depuis la nomination dans un 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service ou un 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établissement relevant de l’</w:t>
            </w:r>
            <w:r w:rsidR="00576F5B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éducation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nationale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, </w:t>
            </w:r>
            <w:r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de l’enseignement supérieur</w:t>
            </w:r>
            <w:r w:rsidR="00430542"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 ou de la jeunesse et des sports</w:t>
            </w:r>
          </w:p>
        </w:tc>
      </w:tr>
      <w:tr w:rsidR="006F228C" w:rsidRPr="000A179D" w14:paraId="42BBCA94" w14:textId="77777777" w:rsidTr="000A179D">
        <w:trPr>
          <w:cantSplit/>
        </w:trPr>
        <w:tc>
          <w:tcPr>
            <w:tcW w:w="2880" w:type="dxa"/>
            <w:tcBorders>
              <w:bottom w:val="single" w:sz="4" w:space="0" w:color="auto"/>
            </w:tcBorders>
          </w:tcPr>
          <w:p w14:paraId="0252C70A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CAA76C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035" w:type="dxa"/>
            <w:gridSpan w:val="2"/>
          </w:tcPr>
          <w:p w14:paraId="729B168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</w:tr>
      <w:tr w:rsidR="006F228C" w:rsidRPr="000A179D" w14:paraId="1EBAE242" w14:textId="77777777" w:rsidTr="000A179D">
        <w:trPr>
          <w:cantSplit/>
        </w:trPr>
        <w:tc>
          <w:tcPr>
            <w:tcW w:w="2880" w:type="dxa"/>
            <w:tcBorders>
              <w:bottom w:val="nil"/>
            </w:tcBorders>
          </w:tcPr>
          <w:p w14:paraId="395756B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66A6D19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20" w:type="dxa"/>
          </w:tcPr>
          <w:p w14:paraId="28C2AA2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415" w:type="dxa"/>
          </w:tcPr>
          <w:p w14:paraId="4F05708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</w:tr>
      <w:tr w:rsidR="006F228C" w:rsidRPr="000A179D" w14:paraId="27ECE212" w14:textId="77777777" w:rsidTr="000A179D">
        <w:tc>
          <w:tcPr>
            <w:tcW w:w="2880" w:type="dxa"/>
            <w:tcBorders>
              <w:top w:val="nil"/>
            </w:tcBorders>
          </w:tcPr>
          <w:p w14:paraId="0286B11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444217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C4738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8FD8D9" w14:textId="3B58EECA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CD7F31" w14:textId="2F95636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132FC7" w14:textId="281C921A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B1DBABF" w14:textId="6E92204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ED3D66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7EC1D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5DF3A1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5185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8AE77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DEB4B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8C82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B410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D9D623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F8D4C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4206DA5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BF3EAF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778AEE8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45A9954B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p w14:paraId="15D14666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6F228C" w:rsidRPr="000A179D" w14:paraId="7A74D543" w14:textId="77777777" w:rsidTr="000A179D">
        <w:trPr>
          <w:cantSplit/>
          <w:trHeight w:val="567"/>
        </w:trPr>
        <w:tc>
          <w:tcPr>
            <w:tcW w:w="10055" w:type="dxa"/>
            <w:gridSpan w:val="5"/>
          </w:tcPr>
          <w:p w14:paraId="18867CF7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smallCaps/>
                <w:sz w:val="28"/>
                <w:szCs w:val="28"/>
              </w:rPr>
              <w:t>Etat des services</w:t>
            </w:r>
          </w:p>
        </w:tc>
      </w:tr>
      <w:tr w:rsidR="006F228C" w:rsidRPr="000A179D" w14:paraId="37AD4FC4" w14:textId="77777777" w:rsidTr="000A179D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6F265AC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D74A23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</w:tcPr>
          <w:p w14:paraId="6E7FD47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390609A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ancienneté totale</w:t>
            </w:r>
          </w:p>
        </w:tc>
      </w:tr>
      <w:tr w:rsidR="006F228C" w:rsidRPr="000A179D" w14:paraId="08798901" w14:textId="77777777" w:rsidTr="000A179D">
        <w:tc>
          <w:tcPr>
            <w:tcW w:w="1980" w:type="dxa"/>
            <w:tcBorders>
              <w:bottom w:val="nil"/>
            </w:tcBorders>
          </w:tcPr>
          <w:p w14:paraId="0ED9F4F6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5A97444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23397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14:paraId="7A61B7F1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11DA8D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6F228C" w:rsidRPr="000A179D" w14:paraId="422130A0" w14:textId="77777777" w:rsidTr="000A179D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989A17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040B4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63078D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C9944E5" w14:textId="76943807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366CC4" w14:textId="55F7575F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DFABE2" w14:textId="7BD1C4C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780C85" w14:textId="4D85238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B1E53E" w14:textId="4EB4292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9BAEC2" w14:textId="1F8C3068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29B6DC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EF4EF2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6C2F0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55370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12DABD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02620D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C681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5EB6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787E4B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35EC1F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542CC2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9F0E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02A4C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5B78BE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F228C" w:rsidRPr="000A179D" w14:paraId="6B98AF48" w14:textId="77777777" w:rsidTr="000A179D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0E5353C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  <w:p w14:paraId="2DC1B11E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Total général</w:t>
            </w:r>
          </w:p>
        </w:tc>
        <w:tc>
          <w:tcPr>
            <w:tcW w:w="2414" w:type="dxa"/>
          </w:tcPr>
          <w:p w14:paraId="7AB48BBC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  <w:p w14:paraId="7B61A23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</w:tc>
      </w:tr>
    </w:tbl>
    <w:p w14:paraId="5B8949E0" w14:textId="77777777" w:rsidR="006F228C" w:rsidRPr="00576F5B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3CE405CB" w14:textId="29AC3E04" w:rsidR="006F228C" w:rsidRPr="000A179D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029A0674" w14:textId="77777777" w:rsidR="00594760" w:rsidRPr="000A179D" w:rsidRDefault="00594760" w:rsidP="000A179D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594760" w:rsidRPr="000A179D" w14:paraId="0BF27914" w14:textId="77777777" w:rsidTr="000A179D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E5F" w14:textId="26AB2A27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 xml:space="preserve">Signature du </w:t>
            </w:r>
            <w:r w:rsidR="00C46782">
              <w:rPr>
                <w:rFonts w:ascii="Arial" w:hAnsi="Arial" w:cs="Arial"/>
                <w:sz w:val="20"/>
                <w:szCs w:val="20"/>
                <w:lang w:val="fr-FR"/>
              </w:rPr>
              <w:t>supérieur hiérarchique direct</w:t>
            </w:r>
            <w:r w:rsidRPr="000A179D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14:paraId="26C39F21" w14:textId="77777777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BC6C96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9E87C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38CC2D4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1BBE24" w14:textId="77777777" w:rsidR="00594760" w:rsidRPr="000A179D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p w14:paraId="4FD3F8C4" w14:textId="77777777" w:rsidR="00594760" w:rsidRPr="000A179D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sectPr w:rsidR="00594760" w:rsidRPr="000A179D" w:rsidSect="00BB2B24">
      <w:pgSz w:w="11906" w:h="16838" w:code="9"/>
      <w:pgMar w:top="539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783CB" w14:textId="77777777" w:rsidR="00701F38" w:rsidRDefault="00701F38">
      <w:r>
        <w:separator/>
      </w:r>
    </w:p>
  </w:endnote>
  <w:endnote w:type="continuationSeparator" w:id="0">
    <w:p w14:paraId="17AAE432" w14:textId="77777777" w:rsidR="00701F38" w:rsidRDefault="0070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05A2F" w14:textId="77777777" w:rsidR="00701F38" w:rsidRDefault="00701F38">
      <w:r>
        <w:separator/>
      </w:r>
    </w:p>
  </w:footnote>
  <w:footnote w:type="continuationSeparator" w:id="0">
    <w:p w14:paraId="3AB19BB6" w14:textId="77777777" w:rsidR="00701F38" w:rsidRDefault="00701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D"/>
    <w:rsid w:val="0000746A"/>
    <w:rsid w:val="00012DFA"/>
    <w:rsid w:val="000134B2"/>
    <w:rsid w:val="00022FC2"/>
    <w:rsid w:val="000452F0"/>
    <w:rsid w:val="00080A65"/>
    <w:rsid w:val="000960F2"/>
    <w:rsid w:val="000A179D"/>
    <w:rsid w:val="000F265D"/>
    <w:rsid w:val="000F49F8"/>
    <w:rsid w:val="001154DC"/>
    <w:rsid w:val="001313E2"/>
    <w:rsid w:val="001848C7"/>
    <w:rsid w:val="001978F7"/>
    <w:rsid w:val="001C0F61"/>
    <w:rsid w:val="001E1B9A"/>
    <w:rsid w:val="001E2B90"/>
    <w:rsid w:val="0023444E"/>
    <w:rsid w:val="002B3561"/>
    <w:rsid w:val="002C7660"/>
    <w:rsid w:val="002F3160"/>
    <w:rsid w:val="00306F62"/>
    <w:rsid w:val="003179AB"/>
    <w:rsid w:val="0033302D"/>
    <w:rsid w:val="00337A32"/>
    <w:rsid w:val="00341B25"/>
    <w:rsid w:val="003464BB"/>
    <w:rsid w:val="00397721"/>
    <w:rsid w:val="003A124C"/>
    <w:rsid w:val="004248CB"/>
    <w:rsid w:val="00430542"/>
    <w:rsid w:val="0043124F"/>
    <w:rsid w:val="00436057"/>
    <w:rsid w:val="00440AA7"/>
    <w:rsid w:val="0046609B"/>
    <w:rsid w:val="004860E9"/>
    <w:rsid w:val="004A22DD"/>
    <w:rsid w:val="004A25A5"/>
    <w:rsid w:val="0050076B"/>
    <w:rsid w:val="005013A0"/>
    <w:rsid w:val="00503F87"/>
    <w:rsid w:val="00522B1C"/>
    <w:rsid w:val="00527A17"/>
    <w:rsid w:val="00544332"/>
    <w:rsid w:val="005466E7"/>
    <w:rsid w:val="00556865"/>
    <w:rsid w:val="00566919"/>
    <w:rsid w:val="00570FE5"/>
    <w:rsid w:val="00576F5B"/>
    <w:rsid w:val="00594760"/>
    <w:rsid w:val="005A525B"/>
    <w:rsid w:val="005B1B5D"/>
    <w:rsid w:val="005B4904"/>
    <w:rsid w:val="005C6A89"/>
    <w:rsid w:val="005D1802"/>
    <w:rsid w:val="00607D3E"/>
    <w:rsid w:val="00614FA3"/>
    <w:rsid w:val="00662388"/>
    <w:rsid w:val="0066576A"/>
    <w:rsid w:val="00690695"/>
    <w:rsid w:val="006A2381"/>
    <w:rsid w:val="006D5955"/>
    <w:rsid w:val="006F228C"/>
    <w:rsid w:val="00701F38"/>
    <w:rsid w:val="007062CB"/>
    <w:rsid w:val="00743D97"/>
    <w:rsid w:val="00760DCD"/>
    <w:rsid w:val="0076347E"/>
    <w:rsid w:val="007642E0"/>
    <w:rsid w:val="007664CB"/>
    <w:rsid w:val="0077791C"/>
    <w:rsid w:val="0079001D"/>
    <w:rsid w:val="007A0643"/>
    <w:rsid w:val="007C2A1F"/>
    <w:rsid w:val="007F677E"/>
    <w:rsid w:val="0081165A"/>
    <w:rsid w:val="008262DC"/>
    <w:rsid w:val="00836FC9"/>
    <w:rsid w:val="0086203F"/>
    <w:rsid w:val="00864FA9"/>
    <w:rsid w:val="00881354"/>
    <w:rsid w:val="0089421A"/>
    <w:rsid w:val="008A0670"/>
    <w:rsid w:val="008A3B7B"/>
    <w:rsid w:val="008C020F"/>
    <w:rsid w:val="008E3C37"/>
    <w:rsid w:val="008E777C"/>
    <w:rsid w:val="008F2C84"/>
    <w:rsid w:val="008F7C7E"/>
    <w:rsid w:val="0090231E"/>
    <w:rsid w:val="00915A6C"/>
    <w:rsid w:val="00940B07"/>
    <w:rsid w:val="00940D8D"/>
    <w:rsid w:val="009479FB"/>
    <w:rsid w:val="00962FA5"/>
    <w:rsid w:val="00984DA9"/>
    <w:rsid w:val="00991CFF"/>
    <w:rsid w:val="009A2B90"/>
    <w:rsid w:val="009B12E5"/>
    <w:rsid w:val="009B7451"/>
    <w:rsid w:val="009C32B1"/>
    <w:rsid w:val="009D313C"/>
    <w:rsid w:val="009E0F9E"/>
    <w:rsid w:val="009F76F3"/>
    <w:rsid w:val="00A0245B"/>
    <w:rsid w:val="00A338AF"/>
    <w:rsid w:val="00A55F5E"/>
    <w:rsid w:val="00A72493"/>
    <w:rsid w:val="00A9487C"/>
    <w:rsid w:val="00AB035B"/>
    <w:rsid w:val="00AC61D6"/>
    <w:rsid w:val="00AE1982"/>
    <w:rsid w:val="00AF6B60"/>
    <w:rsid w:val="00B17235"/>
    <w:rsid w:val="00B519D8"/>
    <w:rsid w:val="00B8175C"/>
    <w:rsid w:val="00B8732A"/>
    <w:rsid w:val="00BB2B24"/>
    <w:rsid w:val="00BC2F75"/>
    <w:rsid w:val="00BC39CD"/>
    <w:rsid w:val="00BC623E"/>
    <w:rsid w:val="00BE4C4E"/>
    <w:rsid w:val="00C20945"/>
    <w:rsid w:val="00C46782"/>
    <w:rsid w:val="00C63507"/>
    <w:rsid w:val="00C678B5"/>
    <w:rsid w:val="00C72B66"/>
    <w:rsid w:val="00C945AB"/>
    <w:rsid w:val="00CC7FD9"/>
    <w:rsid w:val="00CE609B"/>
    <w:rsid w:val="00CF38D5"/>
    <w:rsid w:val="00D0366F"/>
    <w:rsid w:val="00D05EA4"/>
    <w:rsid w:val="00D31ABB"/>
    <w:rsid w:val="00D5084C"/>
    <w:rsid w:val="00D616DC"/>
    <w:rsid w:val="00D81D4A"/>
    <w:rsid w:val="00D90A62"/>
    <w:rsid w:val="00DF599C"/>
    <w:rsid w:val="00E3623C"/>
    <w:rsid w:val="00E40B8A"/>
    <w:rsid w:val="00E90096"/>
    <w:rsid w:val="00EA0E22"/>
    <w:rsid w:val="00EE5071"/>
    <w:rsid w:val="00EF6C18"/>
    <w:rsid w:val="00EF72EE"/>
    <w:rsid w:val="00F04FFF"/>
    <w:rsid w:val="00F2630D"/>
    <w:rsid w:val="00F33807"/>
    <w:rsid w:val="00F343D4"/>
    <w:rsid w:val="00F56EA3"/>
    <w:rsid w:val="00F7233B"/>
    <w:rsid w:val="00F84BE6"/>
    <w:rsid w:val="00F87B31"/>
    <w:rsid w:val="00FA66DC"/>
    <w:rsid w:val="00FC2BB7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1E653B8"/>
  <w15:docId w15:val="{5A459B7C-F1B7-44F8-BC74-477E9E3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228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12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2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24C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2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24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CCABA-C0BF-420E-B05F-830847319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C025B270</Template>
  <TotalTime>6</TotalTime>
  <Pages>2</Pages>
  <Words>293</Words>
  <Characters>1615</Characters>
  <Application>Microsoft Office Word</Application>
  <DocSecurity>0</DocSecurity>
  <Lines>35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julien fontaine</cp:lastModifiedBy>
  <cp:revision>9</cp:revision>
  <cp:lastPrinted>2019-11-15T10:47:00Z</cp:lastPrinted>
  <dcterms:created xsi:type="dcterms:W3CDTF">2021-12-28T15:32:00Z</dcterms:created>
  <dcterms:modified xsi:type="dcterms:W3CDTF">2023-03-28T23:21:00Z</dcterms:modified>
</cp:coreProperties>
</file>